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US"/>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CA36B6">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90" w14:textId="161C9D5E" w:rsidR="00EB0036" w:rsidRPr="002A00C3" w:rsidRDefault="00CA36B6" w:rsidP="00CA36B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Emanuela Rubiu</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11A968ED" w:rsidR="00EB0036" w:rsidRPr="002A00C3" w:rsidRDefault="00CA36B6" w:rsidP="00CA36B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International Mobility Office</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7CD63A1F" w:rsidR="00EB0036" w:rsidRPr="002A00C3" w:rsidRDefault="00EB0036" w:rsidP="00CA36B6">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4" w14:textId="02382438" w:rsidR="00EB0036" w:rsidRPr="002A00C3" w:rsidRDefault="00CA36B6" w:rsidP="00CA36B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Via San Giorgio 12, inggresso 2. 09124 Cagliari</w:t>
            </w:r>
          </w:p>
          <w:p w14:paraId="69DC9F95" w14:textId="77777777" w:rsidR="00EB0036" w:rsidRPr="002A00C3" w:rsidRDefault="00EB0036" w:rsidP="00CA36B6">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6" w14:textId="1EF3E49B" w:rsidR="00EB0036" w:rsidRPr="002A00C3" w:rsidRDefault="00CA36B6" w:rsidP="00CA36B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Italy</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6BFC0C26" w14:textId="77777777" w:rsidR="00EB0036" w:rsidRDefault="00CA36B6" w:rsidP="00CA36B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Tel. 0039 – 070 675 6537</w:t>
            </w:r>
          </w:p>
          <w:p w14:paraId="69DC9F97" w14:textId="0A73452E" w:rsidR="00CA36B6" w:rsidRPr="002A00C3" w:rsidRDefault="00CA36B6" w:rsidP="00CA36B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Email : erasmuska107@unica.it</w:t>
            </w:r>
            <w:bookmarkStart w:id="0" w:name="_GoBack"/>
            <w:bookmarkEnd w:id="0"/>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A049C0"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A049C0"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A049C0"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A049C0"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049C0"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A049C0"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A049C0"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A049C0"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A049C0"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A049C0"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A049C0"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049C0"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A049C0"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A049C0"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A049C0"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A049C0"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A049C0"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A049C0"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A049C0"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34062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34062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34062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34062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A049C0"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A049C0"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34062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34062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34062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34062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A049C0"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A049C0"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A049C0"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A049C0"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A049C0"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A049C0"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lastRenderedPageBreak/>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23369" w14:textId="77777777" w:rsidR="00340629" w:rsidRDefault="00340629" w:rsidP="00261299">
      <w:pPr>
        <w:spacing w:after="0" w:line="240" w:lineRule="auto"/>
      </w:pPr>
      <w:r>
        <w:separator/>
      </w:r>
    </w:p>
  </w:endnote>
  <w:endnote w:type="continuationSeparator" w:id="0">
    <w:p w14:paraId="42837AC1" w14:textId="77777777" w:rsidR="00340629" w:rsidRDefault="00340629"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7A3EEDE9"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00A049C0" w:rsidRPr="003E491E">
          <w:rPr>
            <w:rStyle w:val="Hyperlink"/>
            <w:rFonts w:cstheme="minorHAnsi"/>
            <w:sz w:val="20"/>
            <w:szCs w:val="20"/>
            <w:lang w:val="en-GB"/>
          </w:rPr>
          <w:t>http://ec.europa.eu/education/international-standard-classification-of-education-isced_en</w:t>
        </w:r>
      </w:hyperlink>
      <w:r w:rsidR="00A049C0">
        <w:rPr>
          <w:rFonts w:cstheme="minorHAnsi"/>
          <w:sz w:val="20"/>
          <w:szCs w:val="20"/>
          <w:lang w:val="en-GB"/>
        </w:rPr>
        <w:t xml:space="preserve"> </w:t>
      </w:r>
      <w:r w:rsidRPr="00114066">
        <w:rPr>
          <w:rFonts w:cstheme="minorHAnsi"/>
          <w:sz w:val="20"/>
          <w:szCs w:val="20"/>
          <w:lang w:val="en-GB"/>
        </w:rPr>
        <w:t>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A049C0"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D1C9A" w14:textId="77777777" w:rsidR="00F8026B" w:rsidRDefault="00F8026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270C7CD9" w:rsidR="00774BD5" w:rsidRDefault="00774BD5">
        <w:pPr>
          <w:pStyle w:val="Footer"/>
          <w:jc w:val="center"/>
        </w:pPr>
        <w:r>
          <w:fldChar w:fldCharType="begin"/>
        </w:r>
        <w:r>
          <w:instrText xml:space="preserve"> PAGE   \* MERGEFORMAT </w:instrText>
        </w:r>
        <w:r>
          <w:fldChar w:fldCharType="separate"/>
        </w:r>
        <w:r w:rsidR="00CA36B6">
          <w:rPr>
            <w:noProof/>
          </w:rPr>
          <w:t>1</w:t>
        </w:r>
        <w:r>
          <w:rPr>
            <w:noProof/>
          </w:rPr>
          <w:fldChar w:fldCharType="end"/>
        </w:r>
      </w:p>
    </w:sdtContent>
  </w:sdt>
  <w:p w14:paraId="1FA71B8D" w14:textId="77777777" w:rsidR="00774BD5" w:rsidRDefault="00774BD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63864" w14:textId="77777777" w:rsidR="00F8026B" w:rsidRDefault="00F8026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7F345" w14:textId="77777777" w:rsidR="00340629" w:rsidRDefault="00340629" w:rsidP="00261299">
      <w:pPr>
        <w:spacing w:after="0" w:line="240" w:lineRule="auto"/>
      </w:pPr>
      <w:r>
        <w:separator/>
      </w:r>
    </w:p>
  </w:footnote>
  <w:footnote w:type="continuationSeparator" w:id="0">
    <w:p w14:paraId="609C4A6F" w14:textId="77777777" w:rsidR="00340629" w:rsidRDefault="00340629"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075" w14:textId="77777777" w:rsidR="00F8026B" w:rsidRDefault="00F8026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587DF50A" w:rsidR="00774BD5" w:rsidRDefault="00CA5AB4" w:rsidP="00784E7F">
    <w:pPr>
      <w:pStyle w:val="Header"/>
      <w:jc w:val="center"/>
    </w:pPr>
    <w:r w:rsidRPr="00A04811">
      <w:rPr>
        <w:noProof/>
        <w:lang w:val="en-US"/>
      </w:rPr>
      <w:drawing>
        <wp:anchor distT="0" distB="0" distL="114300" distR="114300" simplePos="0" relativeHeight="251664384"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US"/>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629"/>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9C0"/>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36B6"/>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D2F503BB-8278-424A-8D31-B4E1FA597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A049C0"/>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A049C0"/>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A049C0"/>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A049C0"/>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A049C0"/>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A049C0"/>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A049C0"/>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A049C0"/>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A049C0"/>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A049C0"/>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A049C0"/>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A049C0"/>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A049C0"/>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A049C0"/>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A049C0"/>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A049C0"/>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A049C0"/>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A049C0"/>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A049C0"/>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A049C0"/>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A049C0"/>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A049C0"/>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A049C0"/>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A049C0"/>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A049C0"/>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A049C0"/>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A049C0"/>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A049C0"/>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A049C0"/>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A049C0"/>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A049C0"/>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A049C0"/>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A049C0"/>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9E99F126-421E-4F57-84D5-9F63C52DC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5</TotalTime>
  <Pages>4</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iro umm</cp:lastModifiedBy>
  <cp:revision>3</cp:revision>
  <cp:lastPrinted>2015-04-10T09:51:00Z</cp:lastPrinted>
  <dcterms:created xsi:type="dcterms:W3CDTF">2018-11-14T07:35:00Z</dcterms:created>
  <dcterms:modified xsi:type="dcterms:W3CDTF">2019-08-22T06:49:00Z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